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4" w:name="wollondilly-profile"/>
    <w:p>
      <w:pPr>
        <w:pStyle w:val="Heading1"/>
      </w:pPr>
      <w:r>
        <w:t xml:space="preserve">Wollondilly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2,555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55,811          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Silverdale - Warragamba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29,852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Wollondilly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4,765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$56,513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$3,159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32,247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3,422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1,772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1,423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1,193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4,841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4,915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982 - Severe Weather Event Accross NSW (23 October 2021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6,230,000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511,000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3,227,791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25,343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41,414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29,506,125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154,800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1,516,779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1,488,555</w:t>
            </w:r>
          </w:p>
        </w:tc>
      </w:tr>
      <w:tr>
        <w:trPr>
          <w:trHeight w:val="36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1,217,193</w:t>
            </w:r>
          </w:p>
        </w:tc>
      </w:tr>
      <w:tr>
        <w:trPr>
          <w:trHeight w:val="360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1,115,015</w:t>
            </w:r>
          </w:p>
        </w:tc>
      </w:tr>
      <w:tr>
        <w:trPr>
          <w:trHeight w:val="360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4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bookmarkEnd w:id="40"/>
    <w:bookmarkEnd w:id="41"/>
    <w:bookmarkStart w:id="53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500,000</w:t>
            </w:r>
          </w:p>
        </w:tc>
      </w:tr>
    </w:tbl>
    <w:p>
      <w:r>
        <w:br w:type="page"/>
      </w:r>
    </w:p>
    <w:bookmarkStart w:id="52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1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2"/>
    <w:bookmarkEnd w:id="53"/>
    <w:bookmarkEnd w:id="54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3" Target="https://data.gov.au/dataset/ds-dga-cff2ae8a-55e4-47db-a66d-e177fe0ac6a0/details" TargetMode="External" /><Relationship Type="http://schemas.openxmlformats.org/officeDocument/2006/relationships/hyperlink" Id="rId47" Target="https://economy.id.com.au/" TargetMode="External" /><Relationship Type="http://schemas.openxmlformats.org/officeDocument/2006/relationships/hyperlink" Id="rId48" Target="https://www.abs.gov.au/statistics/economy/business-indicators/counts-australian-businesses-including-entries-and-exits/latest-release" TargetMode="External" /><Relationship Type="http://schemas.openxmlformats.org/officeDocument/2006/relationships/hyperlink" Id="rId51" Target="https://www.abs.gov.au/statistics/labour/earnings-and-working-conditions/personal-income-australia/latest-release#data-downloads" TargetMode="External" /><Relationship Type="http://schemas.openxmlformats.org/officeDocument/2006/relationships/hyperlink" Id="rId50" Target="https://www.abs.gov.au/statistics/labour/employment-and-unemployment/labour-force-australia-detailed/latest-release" TargetMode="External" /><Relationship Type="http://schemas.openxmlformats.org/officeDocument/2006/relationships/hyperlink" Id="rId44" Target="https://www.abs.gov.au/statistics/people/housing/estimating-homelessness-census/latest-release#data-downloads" TargetMode="External" /><Relationship Type="http://schemas.openxmlformats.org/officeDocument/2006/relationships/hyperlink" Id="rId46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9" Target="https://www.abs.gov.au/statistics/people/population/regional-population-age-and-sex/latest-release#data-downloads" TargetMode="External" /><Relationship Type="http://schemas.openxmlformats.org/officeDocument/2006/relationships/hyperlink" Id="rId42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5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3" Target="https://data.gov.au/dataset/ds-dga-cff2ae8a-55e4-47db-a66d-e177fe0ac6a0/details" TargetMode="External" /><Relationship Type="http://schemas.openxmlformats.org/officeDocument/2006/relationships/hyperlink" Id="rId47" Target="https://economy.id.com.au/" TargetMode="External" /><Relationship Type="http://schemas.openxmlformats.org/officeDocument/2006/relationships/hyperlink" Id="rId48" Target="https://www.abs.gov.au/statistics/economy/business-indicators/counts-australian-businesses-including-entries-and-exits/latest-release" TargetMode="External" /><Relationship Type="http://schemas.openxmlformats.org/officeDocument/2006/relationships/hyperlink" Id="rId51" Target="https://www.abs.gov.au/statistics/labour/earnings-and-working-conditions/personal-income-australia/latest-release#data-downloads" TargetMode="External" /><Relationship Type="http://schemas.openxmlformats.org/officeDocument/2006/relationships/hyperlink" Id="rId50" Target="https://www.abs.gov.au/statistics/labour/employment-and-unemployment/labour-force-australia-detailed/latest-release" TargetMode="External" /><Relationship Type="http://schemas.openxmlformats.org/officeDocument/2006/relationships/hyperlink" Id="rId44" Target="https://www.abs.gov.au/statistics/people/housing/estimating-homelessness-census/latest-release#data-downloads" TargetMode="External" /><Relationship Type="http://schemas.openxmlformats.org/officeDocument/2006/relationships/hyperlink" Id="rId46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9" Target="https://www.abs.gov.au/statistics/people/population/regional-population-age-and-sex/latest-release#data-downloads" TargetMode="External" /><Relationship Type="http://schemas.openxmlformats.org/officeDocument/2006/relationships/hyperlink" Id="rId42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5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2024-11-14T23:33:56Z</dcterms:created>
  <dcterms:modified xsi:type="dcterms:W3CDTF">2024-11-14T23:33:56Z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